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05" w:rsidRPr="001B098B" w:rsidRDefault="005C1405" w:rsidP="000D1B89">
      <w:pPr>
        <w:pStyle w:val="14-15"/>
        <w:spacing w:line="240" w:lineRule="auto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5C1405" w:rsidRPr="001B098B" w:rsidRDefault="005C1405" w:rsidP="000D1B89">
      <w:pPr>
        <w:pStyle w:val="14-15"/>
        <w:spacing w:line="240" w:lineRule="auto"/>
        <w:ind w:firstLine="0"/>
        <w:jc w:val="center"/>
        <w:rPr>
          <w:b/>
          <w:bCs/>
        </w:rPr>
      </w:pPr>
      <w:r w:rsidRPr="001B098B">
        <w:rPr>
          <w:b/>
          <w:bCs/>
        </w:rPr>
        <w:t xml:space="preserve"> МУНИЦИПАЛЬНОГО ОБРАЗОВАНИЯ «ТОМСКИЙ РАЙОН» </w:t>
      </w:r>
    </w:p>
    <w:p w:rsidR="005C1405" w:rsidRPr="003C2326" w:rsidRDefault="005C1405" w:rsidP="000D1B89">
      <w:pPr>
        <w:pStyle w:val="a8"/>
        <w:pBdr>
          <w:bottom w:val="thickThinSmallGap" w:sz="24" w:space="1" w:color="auto"/>
        </w:pBdr>
        <w:jc w:val="center"/>
        <w:rPr>
          <w:szCs w:val="24"/>
        </w:rPr>
      </w:pPr>
      <w:r w:rsidRPr="003C2326">
        <w:rPr>
          <w:szCs w:val="24"/>
        </w:rPr>
        <w:t>634050, г.Томск, ул. Карла-Маркса, 56 тел. 8 (3822) 40-</w:t>
      </w:r>
      <w:r>
        <w:rPr>
          <w:szCs w:val="24"/>
        </w:rPr>
        <w:t>7</w:t>
      </w:r>
      <w:r w:rsidRPr="003C2326">
        <w:rPr>
          <w:szCs w:val="24"/>
        </w:rPr>
        <w:t>8-</w:t>
      </w:r>
      <w:r>
        <w:rPr>
          <w:szCs w:val="24"/>
        </w:rPr>
        <w:t>30</w:t>
      </w:r>
    </w:p>
    <w:p w:rsidR="005C1405" w:rsidRPr="005C1405" w:rsidRDefault="005C1405" w:rsidP="005C1405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 w:rsidRPr="005C1405">
        <w:rPr>
          <w:rFonts w:ascii="Times New Roman" w:hAnsi="Times New Roman"/>
          <w:i w:val="0"/>
          <w:sz w:val="26"/>
          <w:szCs w:val="26"/>
        </w:rPr>
        <w:t>Р Е Ш Е Н И Е</w:t>
      </w:r>
    </w:p>
    <w:p w:rsidR="00FB2341" w:rsidRDefault="006F15A3" w:rsidP="00C343B6">
      <w:pPr>
        <w:pStyle w:val="14-15"/>
        <w:tabs>
          <w:tab w:val="left" w:pos="2160"/>
        </w:tabs>
        <w:spacing w:line="276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FF00F6" w:rsidRPr="00A66B17">
        <w:rPr>
          <w:b/>
          <w:sz w:val="26"/>
          <w:szCs w:val="26"/>
        </w:rPr>
        <w:t xml:space="preserve"> </w:t>
      </w:r>
      <w:r w:rsidR="007C3052">
        <w:rPr>
          <w:b/>
          <w:sz w:val="26"/>
          <w:szCs w:val="26"/>
        </w:rPr>
        <w:t>августа</w:t>
      </w:r>
      <w:r w:rsidR="006D32D7" w:rsidRPr="00A66B17">
        <w:rPr>
          <w:b/>
          <w:sz w:val="26"/>
          <w:szCs w:val="26"/>
        </w:rPr>
        <w:t xml:space="preserve"> 201</w:t>
      </w:r>
      <w:r w:rsidR="008F499E" w:rsidRPr="00A66B17">
        <w:rPr>
          <w:b/>
          <w:sz w:val="26"/>
          <w:szCs w:val="26"/>
        </w:rPr>
        <w:t>9</w:t>
      </w:r>
      <w:r w:rsidR="006D32D7" w:rsidRPr="00A66B17">
        <w:rPr>
          <w:b/>
          <w:sz w:val="26"/>
          <w:szCs w:val="26"/>
        </w:rPr>
        <w:t xml:space="preserve"> года</w:t>
      </w:r>
      <w:r w:rsidR="00FB2341" w:rsidRPr="000565E0">
        <w:rPr>
          <w:color w:val="FF0000"/>
          <w:sz w:val="26"/>
          <w:szCs w:val="26"/>
        </w:rPr>
        <w:tab/>
      </w:r>
      <w:r w:rsidR="00FB2341" w:rsidRPr="00FF00F6">
        <w:rPr>
          <w:sz w:val="26"/>
          <w:szCs w:val="26"/>
        </w:rPr>
        <w:tab/>
      </w:r>
      <w:r w:rsidR="00FB2341" w:rsidRPr="00FF00F6">
        <w:rPr>
          <w:sz w:val="26"/>
          <w:szCs w:val="26"/>
        </w:rPr>
        <w:tab/>
      </w:r>
      <w:r w:rsidR="00FB2341" w:rsidRPr="00FF00F6">
        <w:rPr>
          <w:sz w:val="26"/>
          <w:szCs w:val="26"/>
        </w:rPr>
        <w:tab/>
      </w:r>
      <w:r w:rsidR="00FB2341" w:rsidRPr="00FF00F6">
        <w:rPr>
          <w:sz w:val="26"/>
          <w:szCs w:val="26"/>
        </w:rPr>
        <w:tab/>
        <w:t xml:space="preserve">      </w:t>
      </w:r>
      <w:r w:rsidR="00D82F06" w:rsidRPr="00FF00F6">
        <w:rPr>
          <w:sz w:val="26"/>
          <w:szCs w:val="26"/>
        </w:rPr>
        <w:t xml:space="preserve">                    </w:t>
      </w:r>
      <w:r w:rsidR="007C3052">
        <w:rPr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>№ 8</w:t>
      </w:r>
      <w:r w:rsidR="00FB2341" w:rsidRPr="00FF00F6">
        <w:rPr>
          <w:b/>
          <w:sz w:val="26"/>
          <w:szCs w:val="26"/>
        </w:rPr>
        <w:t>/</w:t>
      </w:r>
      <w:r w:rsidR="00E976A8">
        <w:rPr>
          <w:b/>
          <w:sz w:val="26"/>
          <w:szCs w:val="26"/>
        </w:rPr>
        <w:t>3</w:t>
      </w:r>
      <w:r w:rsidR="00807A24">
        <w:rPr>
          <w:b/>
          <w:sz w:val="26"/>
          <w:szCs w:val="26"/>
        </w:rPr>
        <w:t>8</w:t>
      </w:r>
    </w:p>
    <w:p w:rsidR="006F15A3" w:rsidRPr="003D6BEA" w:rsidRDefault="006F15A3" w:rsidP="006F15A3">
      <w:pPr>
        <w:pStyle w:val="consnormal"/>
        <w:shd w:val="clear" w:color="auto" w:fill="FFFFFF"/>
        <w:spacing w:before="360" w:beforeAutospacing="0" w:after="360" w:afterAutospacing="0"/>
        <w:ind w:firstLine="567"/>
        <w:jc w:val="center"/>
        <w:rPr>
          <w:sz w:val="28"/>
          <w:szCs w:val="28"/>
        </w:rPr>
      </w:pPr>
      <w:r w:rsidRPr="003D6BEA">
        <w:rPr>
          <w:b/>
          <w:bCs/>
          <w:sz w:val="28"/>
          <w:szCs w:val="28"/>
        </w:rPr>
        <w:t>О тексте приглашений</w:t>
      </w:r>
      <w:r w:rsidRPr="003D6BEA">
        <w:rPr>
          <w:rStyle w:val="apple-converted-space"/>
          <w:b/>
          <w:bCs/>
          <w:sz w:val="28"/>
          <w:szCs w:val="28"/>
        </w:rPr>
        <w:t xml:space="preserve"> избирателям </w:t>
      </w:r>
      <w:r w:rsidRPr="003D6BEA">
        <w:rPr>
          <w:b/>
          <w:bCs/>
          <w:sz w:val="28"/>
          <w:szCs w:val="28"/>
        </w:rPr>
        <w:br/>
        <w:t>для ознакомления и дополнительного уточнения списков избирателей</w:t>
      </w:r>
      <w:r w:rsidRPr="003D6BEA">
        <w:rPr>
          <w:rStyle w:val="apple-converted-space"/>
          <w:b/>
          <w:bCs/>
          <w:sz w:val="28"/>
          <w:szCs w:val="28"/>
        </w:rPr>
        <w:t> </w:t>
      </w:r>
      <w:r w:rsidRPr="003D6BEA">
        <w:rPr>
          <w:b/>
          <w:bCs/>
          <w:sz w:val="28"/>
          <w:szCs w:val="28"/>
        </w:rPr>
        <w:br/>
        <w:t>и для участия в выборах в Единый день голосования</w:t>
      </w:r>
      <w:r w:rsidRPr="003D6BEA"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br/>
        <w:t>8 сентября 2019 года</w:t>
      </w:r>
    </w:p>
    <w:p w:rsidR="006F15A3" w:rsidRPr="003D6BEA" w:rsidRDefault="006F15A3" w:rsidP="00FF6E1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D6BEA">
        <w:rPr>
          <w:sz w:val="28"/>
          <w:szCs w:val="28"/>
        </w:rPr>
        <w:t xml:space="preserve">На основании части 8 статьи 17, части </w:t>
      </w:r>
      <w:r w:rsidR="002B0198">
        <w:rPr>
          <w:sz w:val="28"/>
          <w:szCs w:val="28"/>
        </w:rPr>
        <w:t>6</w:t>
      </w:r>
      <w:r w:rsidRPr="003D6BEA">
        <w:rPr>
          <w:sz w:val="28"/>
          <w:szCs w:val="28"/>
        </w:rPr>
        <w:t xml:space="preserve"> статьи 2</w:t>
      </w:r>
      <w:r w:rsidR="00FF6E12">
        <w:rPr>
          <w:sz w:val="28"/>
          <w:szCs w:val="28"/>
        </w:rPr>
        <w:t>3</w:t>
      </w:r>
      <w:r w:rsidRPr="003D6BEA">
        <w:rPr>
          <w:sz w:val="28"/>
          <w:szCs w:val="28"/>
        </w:rPr>
        <w:t xml:space="preserve"> </w:t>
      </w:r>
      <w:r w:rsidRPr="003D6BEA">
        <w:rPr>
          <w:sz w:val="28"/>
          <w:szCs w:val="28"/>
          <w:shd w:val="clear" w:color="auto" w:fill="FFFFFF"/>
        </w:rPr>
        <w:t>Закона Томской области от 1</w:t>
      </w:r>
      <w:r w:rsidR="00FF6E12">
        <w:rPr>
          <w:sz w:val="28"/>
          <w:szCs w:val="28"/>
          <w:shd w:val="clear" w:color="auto" w:fill="FFFFFF"/>
        </w:rPr>
        <w:t>4</w:t>
      </w:r>
      <w:r w:rsidRPr="003D6BEA">
        <w:rPr>
          <w:sz w:val="28"/>
          <w:szCs w:val="28"/>
          <w:shd w:val="clear" w:color="auto" w:fill="FFFFFF"/>
        </w:rPr>
        <w:t xml:space="preserve"> </w:t>
      </w:r>
      <w:r w:rsidR="00FF6E12">
        <w:rPr>
          <w:sz w:val="28"/>
          <w:szCs w:val="28"/>
          <w:shd w:val="clear" w:color="auto" w:fill="FFFFFF"/>
        </w:rPr>
        <w:t>февраля</w:t>
      </w:r>
      <w:r w:rsidRPr="003D6BEA">
        <w:rPr>
          <w:sz w:val="28"/>
          <w:szCs w:val="28"/>
          <w:shd w:val="clear" w:color="auto" w:fill="FFFFFF"/>
        </w:rPr>
        <w:t xml:space="preserve"> 200</w:t>
      </w:r>
      <w:r w:rsidR="00FF6E12">
        <w:rPr>
          <w:sz w:val="28"/>
          <w:szCs w:val="28"/>
          <w:shd w:val="clear" w:color="auto" w:fill="FFFFFF"/>
        </w:rPr>
        <w:t>5</w:t>
      </w:r>
      <w:r w:rsidRPr="003D6BEA">
        <w:rPr>
          <w:sz w:val="28"/>
          <w:szCs w:val="28"/>
          <w:shd w:val="clear" w:color="auto" w:fill="FFFFFF"/>
        </w:rPr>
        <w:t xml:space="preserve"> года № 147-ОЗ «О </w:t>
      </w:r>
      <w:r w:rsidR="00FF6E12">
        <w:rPr>
          <w:sz w:val="28"/>
          <w:szCs w:val="28"/>
          <w:shd w:val="clear" w:color="auto" w:fill="FFFFFF"/>
        </w:rPr>
        <w:t xml:space="preserve">муниципальных </w:t>
      </w:r>
      <w:r w:rsidRPr="003D6BEA">
        <w:rPr>
          <w:sz w:val="28"/>
          <w:szCs w:val="28"/>
          <w:shd w:val="clear" w:color="auto" w:fill="FFFFFF"/>
        </w:rPr>
        <w:t xml:space="preserve">выборах </w:t>
      </w:r>
      <w:r w:rsidR="00FF6E12">
        <w:rPr>
          <w:sz w:val="28"/>
          <w:szCs w:val="28"/>
          <w:shd w:val="clear" w:color="auto" w:fill="FFFFFF"/>
        </w:rPr>
        <w:t>в Т</w:t>
      </w:r>
      <w:r w:rsidRPr="003D6BEA">
        <w:rPr>
          <w:sz w:val="28"/>
          <w:szCs w:val="28"/>
          <w:shd w:val="clear" w:color="auto" w:fill="FFFFFF"/>
        </w:rPr>
        <w:t xml:space="preserve">омской области» </w:t>
      </w:r>
    </w:p>
    <w:p w:rsidR="001D38B4" w:rsidRDefault="001D38B4" w:rsidP="00FF6E12">
      <w:pPr>
        <w:adjustRightInd w:val="0"/>
        <w:spacing w:line="276" w:lineRule="auto"/>
        <w:ind w:right="4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Избирательная комиссия Муниципального образования «Томский район»</w:t>
      </w:r>
    </w:p>
    <w:p w:rsidR="001D38B4" w:rsidRDefault="001D38B4" w:rsidP="00FF6E12">
      <w:pPr>
        <w:adjustRightInd w:val="0"/>
        <w:spacing w:line="276" w:lineRule="auto"/>
        <w:ind w:right="4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1D38B4" w:rsidRDefault="001D38B4" w:rsidP="00FF6E12">
      <w:pPr>
        <w:pStyle w:val="ad"/>
        <w:spacing w:line="276" w:lineRule="auto"/>
        <w:ind w:left="0" w:right="42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1D38B4" w:rsidRDefault="001D38B4" w:rsidP="00FF6E12">
      <w:pPr>
        <w:adjustRightInd w:val="0"/>
        <w:spacing w:line="276" w:lineRule="auto"/>
        <w:jc w:val="both"/>
        <w:rPr>
          <w:sz w:val="26"/>
          <w:szCs w:val="26"/>
        </w:rPr>
      </w:pPr>
    </w:p>
    <w:p w:rsidR="006F15A3" w:rsidRPr="003D6BEA" w:rsidRDefault="001D38B4" w:rsidP="00FF6E12">
      <w:pPr>
        <w:pStyle w:val="consnormal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6F15A3" w:rsidRPr="003D6BEA">
        <w:rPr>
          <w:sz w:val="28"/>
          <w:szCs w:val="28"/>
        </w:rPr>
        <w:t>1.       </w:t>
      </w:r>
      <w:r w:rsidR="006F15A3" w:rsidRPr="003D6BEA">
        <w:rPr>
          <w:rStyle w:val="apple-converted-space"/>
          <w:sz w:val="28"/>
          <w:szCs w:val="28"/>
        </w:rPr>
        <w:t xml:space="preserve">Утвердить текст </w:t>
      </w:r>
      <w:r w:rsidR="006F15A3" w:rsidRPr="003D6BEA">
        <w:rPr>
          <w:sz w:val="28"/>
          <w:szCs w:val="28"/>
        </w:rPr>
        <w:t>приглашений избирателям для ознакомления и дополнительного уточнения списков избирателей и для участия в выборах в Единый день голосования 8 сентября 2019 года (приложение № 1).</w:t>
      </w:r>
    </w:p>
    <w:p w:rsidR="006F15A3" w:rsidRPr="003D6BEA" w:rsidRDefault="006F15A3" w:rsidP="00FF6E12">
      <w:pPr>
        <w:pStyle w:val="consnormal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D6BEA">
        <w:rPr>
          <w:sz w:val="28"/>
          <w:szCs w:val="28"/>
        </w:rPr>
        <w:t>2.</w:t>
      </w:r>
      <w:r w:rsidRPr="003D6BEA">
        <w:rPr>
          <w:sz w:val="28"/>
          <w:szCs w:val="28"/>
        </w:rPr>
        <w:tab/>
      </w:r>
      <w:r>
        <w:rPr>
          <w:sz w:val="28"/>
          <w:szCs w:val="28"/>
        </w:rPr>
        <w:t>Участковым избирательным комиссиям руководствоваться в своей работе Поряд</w:t>
      </w:r>
      <w:r w:rsidRPr="003D6BEA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3D6BEA">
        <w:rPr>
          <w:sz w:val="28"/>
          <w:szCs w:val="28"/>
        </w:rPr>
        <w:t xml:space="preserve"> направления избирателям приглашений для ознакомления и дополнительного уточнения списков избирателей и для участия в выборах в Единый день голосования 8 сентября 2019 года</w:t>
      </w:r>
      <w:r>
        <w:rPr>
          <w:sz w:val="28"/>
          <w:szCs w:val="28"/>
        </w:rPr>
        <w:t>, утвержденным</w:t>
      </w:r>
      <w:r w:rsidRPr="003D6BE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избирательной комиссии Томской области от 08 августа 2019 года № 25/187.</w:t>
      </w:r>
    </w:p>
    <w:p w:rsidR="006F15A3" w:rsidRPr="005C1D40" w:rsidRDefault="006F15A3" w:rsidP="00FF6E12">
      <w:pPr>
        <w:pStyle w:val="consnormal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D6BEA">
        <w:rPr>
          <w:sz w:val="28"/>
          <w:szCs w:val="28"/>
        </w:rPr>
        <w:t>3.</w:t>
      </w:r>
      <w:r w:rsidRPr="003D6BEA">
        <w:rPr>
          <w:sz w:val="28"/>
          <w:szCs w:val="28"/>
        </w:rPr>
        <w:tab/>
      </w:r>
      <w:r>
        <w:rPr>
          <w:sz w:val="28"/>
          <w:szCs w:val="28"/>
        </w:rPr>
        <w:t>Председателям участковых</w:t>
      </w:r>
      <w:r w:rsidRPr="005C1D40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х</w:t>
      </w:r>
      <w:r w:rsidRPr="005C1D4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5C1D40">
        <w:rPr>
          <w:sz w:val="28"/>
          <w:szCs w:val="28"/>
        </w:rPr>
        <w:t xml:space="preserve"> организовать своевременн</w:t>
      </w:r>
      <w:r>
        <w:rPr>
          <w:sz w:val="28"/>
          <w:szCs w:val="28"/>
        </w:rPr>
        <w:t>ую</w:t>
      </w:r>
      <w:r w:rsidRPr="005C1D40">
        <w:rPr>
          <w:sz w:val="28"/>
          <w:szCs w:val="28"/>
        </w:rPr>
        <w:t xml:space="preserve"> и качественн</w:t>
      </w:r>
      <w:r>
        <w:rPr>
          <w:sz w:val="28"/>
          <w:szCs w:val="28"/>
        </w:rPr>
        <w:t>ую</w:t>
      </w:r>
      <w:r w:rsidRPr="005C1D40">
        <w:rPr>
          <w:sz w:val="28"/>
          <w:szCs w:val="28"/>
        </w:rPr>
        <w:t xml:space="preserve"> доставк</w:t>
      </w:r>
      <w:r>
        <w:rPr>
          <w:sz w:val="28"/>
          <w:szCs w:val="28"/>
        </w:rPr>
        <w:t>у</w:t>
      </w:r>
      <w:r w:rsidRPr="005C1D40">
        <w:rPr>
          <w:sz w:val="28"/>
          <w:szCs w:val="28"/>
        </w:rPr>
        <w:t xml:space="preserve"> приглашений.</w:t>
      </w:r>
    </w:p>
    <w:p w:rsidR="00E91EDC" w:rsidRDefault="00FF6E12" w:rsidP="00FF6E12">
      <w:pPr>
        <w:pStyle w:val="consnormal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15A3" w:rsidRPr="005C1D40">
        <w:rPr>
          <w:sz w:val="28"/>
          <w:szCs w:val="28"/>
        </w:rPr>
        <w:t>.              </w:t>
      </w:r>
      <w:r w:rsidR="006F15A3" w:rsidRPr="005C1D40">
        <w:rPr>
          <w:rStyle w:val="apple-converted-space"/>
          <w:sz w:val="28"/>
          <w:szCs w:val="28"/>
        </w:rPr>
        <w:t> </w:t>
      </w:r>
      <w:r w:rsidRPr="00447BEB">
        <w:rPr>
          <w:bCs/>
          <w:sz w:val="28"/>
          <w:szCs w:val="28"/>
        </w:rPr>
        <w:t>Опубликовать настоящее решение на официальном сайте муниципального образования «Томский район» (www.tradm.ru).</w:t>
      </w:r>
    </w:p>
    <w:p w:rsidR="001D38B4" w:rsidRDefault="001D38B4" w:rsidP="00E91EDC">
      <w:pPr>
        <w:ind w:left="851"/>
        <w:jc w:val="both"/>
        <w:rPr>
          <w:sz w:val="28"/>
          <w:szCs w:val="28"/>
        </w:rPr>
      </w:pPr>
    </w:p>
    <w:p w:rsidR="00FF6E12" w:rsidRDefault="00FF6E12" w:rsidP="00E91EDC">
      <w:pPr>
        <w:ind w:left="851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FF00F6" w:rsidRPr="00193E21" w:rsidTr="00D9470D">
        <w:tc>
          <w:tcPr>
            <w:tcW w:w="5508" w:type="dxa"/>
          </w:tcPr>
          <w:p w:rsidR="00FF00F6" w:rsidRPr="002E6521" w:rsidRDefault="00FF00F6" w:rsidP="00F3203B">
            <w:pPr>
              <w:jc w:val="center"/>
              <w:rPr>
                <w:sz w:val="26"/>
                <w:szCs w:val="26"/>
              </w:rPr>
            </w:pPr>
            <w:r w:rsidRPr="002E6521">
              <w:rPr>
                <w:sz w:val="26"/>
                <w:szCs w:val="26"/>
              </w:rPr>
              <w:t>Председатель</w:t>
            </w:r>
          </w:p>
          <w:p w:rsidR="00FF00F6" w:rsidRPr="002E6521" w:rsidRDefault="00D74586" w:rsidP="00F32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F00F6">
              <w:rPr>
                <w:sz w:val="26"/>
                <w:szCs w:val="26"/>
              </w:rPr>
              <w:t>збирательн</w:t>
            </w:r>
            <w:r>
              <w:rPr>
                <w:sz w:val="26"/>
                <w:szCs w:val="26"/>
              </w:rPr>
              <w:t>ой</w:t>
            </w:r>
            <w:r w:rsidRPr="00FF00F6">
              <w:rPr>
                <w:sz w:val="26"/>
                <w:szCs w:val="26"/>
              </w:rPr>
              <w:t xml:space="preserve"> комиссия муниципального образования «Томский район»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FF00F6" w:rsidRPr="002E6521" w:rsidRDefault="00FF00F6" w:rsidP="00F3203B">
            <w:pPr>
              <w:jc w:val="both"/>
              <w:rPr>
                <w:sz w:val="26"/>
                <w:szCs w:val="26"/>
              </w:rPr>
            </w:pPr>
          </w:p>
          <w:p w:rsidR="00FF00F6" w:rsidRPr="002E6521" w:rsidRDefault="00FF00F6" w:rsidP="00F32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F00F6" w:rsidRPr="002E6521" w:rsidRDefault="00FF00F6" w:rsidP="00F3203B">
            <w:pPr>
              <w:jc w:val="both"/>
              <w:rPr>
                <w:sz w:val="26"/>
                <w:szCs w:val="26"/>
              </w:rPr>
            </w:pPr>
          </w:p>
          <w:p w:rsidR="00FF00F6" w:rsidRPr="002E6521" w:rsidRDefault="00FF00F6" w:rsidP="00F3203B">
            <w:pPr>
              <w:jc w:val="both"/>
              <w:rPr>
                <w:sz w:val="26"/>
                <w:szCs w:val="26"/>
              </w:rPr>
            </w:pPr>
            <w:r w:rsidRPr="002E6521">
              <w:rPr>
                <w:sz w:val="26"/>
                <w:szCs w:val="26"/>
              </w:rPr>
              <w:t>Я.М.Постернак</w:t>
            </w:r>
          </w:p>
          <w:p w:rsidR="00FF00F6" w:rsidRPr="002E6521" w:rsidRDefault="00FF00F6" w:rsidP="00F3203B">
            <w:pPr>
              <w:jc w:val="both"/>
              <w:rPr>
                <w:sz w:val="26"/>
                <w:szCs w:val="26"/>
              </w:rPr>
            </w:pPr>
          </w:p>
        </w:tc>
      </w:tr>
      <w:tr w:rsidR="00FF00F6" w:rsidRPr="00193E21" w:rsidTr="00D9470D">
        <w:tc>
          <w:tcPr>
            <w:tcW w:w="5508" w:type="dxa"/>
          </w:tcPr>
          <w:p w:rsidR="00FF00F6" w:rsidRPr="002E6521" w:rsidRDefault="00FF00F6" w:rsidP="00F3203B">
            <w:pPr>
              <w:jc w:val="center"/>
              <w:rPr>
                <w:sz w:val="26"/>
                <w:szCs w:val="26"/>
              </w:rPr>
            </w:pPr>
            <w:r w:rsidRPr="002E6521">
              <w:rPr>
                <w:sz w:val="26"/>
                <w:szCs w:val="26"/>
              </w:rPr>
              <w:t>Секретарь</w:t>
            </w:r>
          </w:p>
          <w:p w:rsidR="00FF00F6" w:rsidRPr="002E6521" w:rsidRDefault="00D74586" w:rsidP="00F3203B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F00F6">
              <w:rPr>
                <w:sz w:val="26"/>
                <w:szCs w:val="26"/>
              </w:rPr>
              <w:t>збирательн</w:t>
            </w:r>
            <w:r>
              <w:rPr>
                <w:sz w:val="26"/>
                <w:szCs w:val="26"/>
              </w:rPr>
              <w:t>ой</w:t>
            </w:r>
            <w:r w:rsidRPr="00FF00F6">
              <w:rPr>
                <w:sz w:val="26"/>
                <w:szCs w:val="26"/>
              </w:rPr>
              <w:t xml:space="preserve"> комиссия муниципального образования «Томский район»</w:t>
            </w:r>
          </w:p>
        </w:tc>
        <w:tc>
          <w:tcPr>
            <w:tcW w:w="1984" w:type="dxa"/>
          </w:tcPr>
          <w:p w:rsidR="00FF00F6" w:rsidRPr="002E6521" w:rsidRDefault="00FF00F6" w:rsidP="00F320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21F12" w:rsidRDefault="00121F12" w:rsidP="00F3203B">
            <w:pPr>
              <w:jc w:val="both"/>
              <w:rPr>
                <w:sz w:val="26"/>
                <w:szCs w:val="26"/>
              </w:rPr>
            </w:pPr>
          </w:p>
          <w:p w:rsidR="00FF00F6" w:rsidRPr="002E6521" w:rsidRDefault="00FF00F6" w:rsidP="00F3203B">
            <w:pPr>
              <w:jc w:val="both"/>
              <w:rPr>
                <w:sz w:val="26"/>
                <w:szCs w:val="26"/>
              </w:rPr>
            </w:pPr>
            <w:r w:rsidRPr="002E6521">
              <w:rPr>
                <w:sz w:val="26"/>
                <w:szCs w:val="26"/>
              </w:rPr>
              <w:t>Э.В.Соболева</w:t>
            </w:r>
          </w:p>
          <w:p w:rsidR="00FF00F6" w:rsidRPr="002E6521" w:rsidRDefault="00FF00F6" w:rsidP="00F3203B">
            <w:pPr>
              <w:rPr>
                <w:sz w:val="26"/>
                <w:szCs w:val="26"/>
              </w:rPr>
            </w:pPr>
          </w:p>
        </w:tc>
      </w:tr>
    </w:tbl>
    <w:p w:rsidR="00447BEB" w:rsidRPr="00FF00F6" w:rsidRDefault="00447BEB" w:rsidP="001D38B4">
      <w:pPr>
        <w:ind w:left="5670"/>
        <w:jc w:val="center"/>
        <w:rPr>
          <w:sz w:val="26"/>
          <w:szCs w:val="26"/>
        </w:rPr>
      </w:pPr>
    </w:p>
    <w:sectPr w:rsidR="00447BEB" w:rsidRPr="00FF00F6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134" w:right="852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01" w:rsidRDefault="00220601">
      <w:r>
        <w:separator/>
      </w:r>
    </w:p>
  </w:endnote>
  <w:endnote w:type="continuationSeparator" w:id="1">
    <w:p w:rsidR="00220601" w:rsidRDefault="0022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41" w:rsidRDefault="00FB234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2341" w:rsidRDefault="00FB234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41" w:rsidRDefault="00FB2341">
    <w:pPr>
      <w:pStyle w:val="a3"/>
      <w:framePr w:wrap="around" w:vAnchor="text" w:hAnchor="margin" w:xAlign="right" w:y="1"/>
    </w:pPr>
  </w:p>
  <w:p w:rsidR="00FB2341" w:rsidRDefault="00FB23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01" w:rsidRDefault="00220601">
      <w:r>
        <w:separator/>
      </w:r>
    </w:p>
  </w:footnote>
  <w:footnote w:type="continuationSeparator" w:id="1">
    <w:p w:rsidR="00220601" w:rsidRDefault="0022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41" w:rsidRDefault="00FB23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2341" w:rsidRDefault="00FB23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41" w:rsidRDefault="00FB23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6E12">
      <w:rPr>
        <w:rStyle w:val="a6"/>
        <w:noProof/>
      </w:rPr>
      <w:t>2</w:t>
    </w:r>
    <w:r>
      <w:rPr>
        <w:rStyle w:val="a6"/>
      </w:rPr>
      <w:fldChar w:fldCharType="end"/>
    </w:r>
  </w:p>
  <w:p w:rsidR="00FB2341" w:rsidRDefault="00FB23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F87"/>
    <w:multiLevelType w:val="hybridMultilevel"/>
    <w:tmpl w:val="F58EE658"/>
    <w:lvl w:ilvl="0" w:tplc="5C8256B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31E85172"/>
    <w:multiLevelType w:val="singleLevel"/>
    <w:tmpl w:val="7064072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408E5878"/>
    <w:multiLevelType w:val="hybridMultilevel"/>
    <w:tmpl w:val="29203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2366C9"/>
    <w:multiLevelType w:val="hybridMultilevel"/>
    <w:tmpl w:val="5CD6EE68"/>
    <w:lvl w:ilvl="0" w:tplc="E98A0C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2D7"/>
    <w:rsid w:val="00012201"/>
    <w:rsid w:val="000538E6"/>
    <w:rsid w:val="000565E0"/>
    <w:rsid w:val="00064DD8"/>
    <w:rsid w:val="00084648"/>
    <w:rsid w:val="00087094"/>
    <w:rsid w:val="000D1B89"/>
    <w:rsid w:val="00121F12"/>
    <w:rsid w:val="00173C48"/>
    <w:rsid w:val="001A7DCC"/>
    <w:rsid w:val="001C1881"/>
    <w:rsid w:val="001D01D4"/>
    <w:rsid w:val="001D0627"/>
    <w:rsid w:val="001D38B4"/>
    <w:rsid w:val="001E2FE9"/>
    <w:rsid w:val="001E66F1"/>
    <w:rsid w:val="001F7200"/>
    <w:rsid w:val="00220601"/>
    <w:rsid w:val="002236E4"/>
    <w:rsid w:val="00227D8B"/>
    <w:rsid w:val="00245242"/>
    <w:rsid w:val="00255A78"/>
    <w:rsid w:val="0025614A"/>
    <w:rsid w:val="00275B9E"/>
    <w:rsid w:val="002B0198"/>
    <w:rsid w:val="002B43FC"/>
    <w:rsid w:val="002E6521"/>
    <w:rsid w:val="003218C2"/>
    <w:rsid w:val="003367D3"/>
    <w:rsid w:val="00411678"/>
    <w:rsid w:val="004122BC"/>
    <w:rsid w:val="00412B95"/>
    <w:rsid w:val="00422AB1"/>
    <w:rsid w:val="00431614"/>
    <w:rsid w:val="0043586D"/>
    <w:rsid w:val="00443A2C"/>
    <w:rsid w:val="00447BEB"/>
    <w:rsid w:val="004931C2"/>
    <w:rsid w:val="004958A5"/>
    <w:rsid w:val="004A1342"/>
    <w:rsid w:val="004B074F"/>
    <w:rsid w:val="004D733A"/>
    <w:rsid w:val="004F2BD0"/>
    <w:rsid w:val="0052700E"/>
    <w:rsid w:val="005354CE"/>
    <w:rsid w:val="00564A18"/>
    <w:rsid w:val="00586437"/>
    <w:rsid w:val="00587200"/>
    <w:rsid w:val="00593AE4"/>
    <w:rsid w:val="005C1405"/>
    <w:rsid w:val="005D5484"/>
    <w:rsid w:val="005E775F"/>
    <w:rsid w:val="006014E1"/>
    <w:rsid w:val="00637C59"/>
    <w:rsid w:val="006752E8"/>
    <w:rsid w:val="00676938"/>
    <w:rsid w:val="00696A49"/>
    <w:rsid w:val="006B2F62"/>
    <w:rsid w:val="006D28DD"/>
    <w:rsid w:val="006D32D7"/>
    <w:rsid w:val="006F15A3"/>
    <w:rsid w:val="006F3AE5"/>
    <w:rsid w:val="0071218E"/>
    <w:rsid w:val="00746C77"/>
    <w:rsid w:val="00790BA9"/>
    <w:rsid w:val="007A2346"/>
    <w:rsid w:val="007C3052"/>
    <w:rsid w:val="007C4503"/>
    <w:rsid w:val="00801934"/>
    <w:rsid w:val="00807A24"/>
    <w:rsid w:val="008470A9"/>
    <w:rsid w:val="00893CE7"/>
    <w:rsid w:val="008961F8"/>
    <w:rsid w:val="008A4DD5"/>
    <w:rsid w:val="008D430E"/>
    <w:rsid w:val="008F499E"/>
    <w:rsid w:val="00966B74"/>
    <w:rsid w:val="009708AD"/>
    <w:rsid w:val="00987C6E"/>
    <w:rsid w:val="00991E6F"/>
    <w:rsid w:val="009B3659"/>
    <w:rsid w:val="009B38D1"/>
    <w:rsid w:val="009B6FA1"/>
    <w:rsid w:val="009C3DD3"/>
    <w:rsid w:val="009E5840"/>
    <w:rsid w:val="00A0077F"/>
    <w:rsid w:val="00A115F2"/>
    <w:rsid w:val="00A24ECF"/>
    <w:rsid w:val="00A415F8"/>
    <w:rsid w:val="00A51A53"/>
    <w:rsid w:val="00A66B17"/>
    <w:rsid w:val="00A66F8C"/>
    <w:rsid w:val="00AA0635"/>
    <w:rsid w:val="00AA12C3"/>
    <w:rsid w:val="00AC0473"/>
    <w:rsid w:val="00AC253B"/>
    <w:rsid w:val="00AE3F52"/>
    <w:rsid w:val="00B134D0"/>
    <w:rsid w:val="00B207A0"/>
    <w:rsid w:val="00B30BB6"/>
    <w:rsid w:val="00B90905"/>
    <w:rsid w:val="00C166C9"/>
    <w:rsid w:val="00C343B6"/>
    <w:rsid w:val="00C51960"/>
    <w:rsid w:val="00C538D7"/>
    <w:rsid w:val="00C816F4"/>
    <w:rsid w:val="00C9380A"/>
    <w:rsid w:val="00CA2FC3"/>
    <w:rsid w:val="00CB46C5"/>
    <w:rsid w:val="00CD1D92"/>
    <w:rsid w:val="00CD635C"/>
    <w:rsid w:val="00CE1E2B"/>
    <w:rsid w:val="00CF5B35"/>
    <w:rsid w:val="00D03637"/>
    <w:rsid w:val="00D04938"/>
    <w:rsid w:val="00D269F8"/>
    <w:rsid w:val="00D330AA"/>
    <w:rsid w:val="00D64E71"/>
    <w:rsid w:val="00D74586"/>
    <w:rsid w:val="00D82F06"/>
    <w:rsid w:val="00D9470D"/>
    <w:rsid w:val="00DB7B31"/>
    <w:rsid w:val="00DE058F"/>
    <w:rsid w:val="00DE5213"/>
    <w:rsid w:val="00E06D20"/>
    <w:rsid w:val="00E16036"/>
    <w:rsid w:val="00E447D1"/>
    <w:rsid w:val="00E84C97"/>
    <w:rsid w:val="00E91EDC"/>
    <w:rsid w:val="00E976A8"/>
    <w:rsid w:val="00EA7BBC"/>
    <w:rsid w:val="00EB3BF9"/>
    <w:rsid w:val="00EE13A7"/>
    <w:rsid w:val="00F01FEC"/>
    <w:rsid w:val="00F173D7"/>
    <w:rsid w:val="00F24844"/>
    <w:rsid w:val="00F3203B"/>
    <w:rsid w:val="00FB2341"/>
    <w:rsid w:val="00FD236C"/>
    <w:rsid w:val="00FE2580"/>
    <w:rsid w:val="00FF00F6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semiHidden/>
    <w:pPr>
      <w:ind w:right="283" w:firstLine="567"/>
      <w:jc w:val="both"/>
    </w:pPr>
    <w:rPr>
      <w:sz w:val="28"/>
    </w:rPr>
  </w:style>
  <w:style w:type="paragraph" w:styleId="21">
    <w:name w:val="Body Text Indent 2"/>
    <w:basedOn w:val="a"/>
    <w:semiHidden/>
    <w:pPr>
      <w:spacing w:line="360" w:lineRule="auto"/>
      <w:ind w:right="284" w:firstLine="567"/>
      <w:jc w:val="both"/>
    </w:pPr>
    <w:rPr>
      <w:sz w:val="28"/>
    </w:rPr>
  </w:style>
  <w:style w:type="paragraph" w:customStyle="1" w:styleId="22">
    <w:name w:val="Îñíîâíîé òåêñò 2"/>
    <w:basedOn w:val="a"/>
    <w:pPr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pPr>
      <w:shd w:val="clear" w:color="auto" w:fill="FFFFFF"/>
      <w:spacing w:line="360" w:lineRule="auto"/>
      <w:ind w:firstLine="567"/>
      <w:jc w:val="both"/>
    </w:pPr>
    <w:rPr>
      <w:sz w:val="25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5C1405"/>
    <w:pPr>
      <w:spacing w:after="120"/>
    </w:pPr>
  </w:style>
  <w:style w:type="paragraph" w:customStyle="1" w:styleId="14-15">
    <w:name w:val="текст14-15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10">
    <w:name w:val="Знак1 Знак Знак Знак"/>
    <w:basedOn w:val="a"/>
    <w:rPr>
      <w:rFonts w:ascii="Verdana" w:hAnsi="Verdana" w:cs="Verdana"/>
      <w:lang w:val="en-US" w:eastAsia="en-US"/>
    </w:rPr>
  </w:style>
  <w:style w:type="paragraph" w:customStyle="1" w:styleId="11">
    <w:name w:val=" Знак1"/>
    <w:basedOn w:val="a"/>
    <w:autoRedefine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eastAsia="ru-RU" w:bidi="he-IL"/>
    </w:rPr>
  </w:style>
  <w:style w:type="character" w:styleId="aa">
    <w:name w:val="Hyperlink"/>
    <w:uiPriority w:val="99"/>
    <w:semiHidden/>
    <w:rPr>
      <w:color w:val="0000FF"/>
      <w:u w:val="single"/>
    </w:rPr>
  </w:style>
  <w:style w:type="character" w:styleId="ab">
    <w:name w:val="Strong"/>
    <w:qFormat/>
    <w:rPr>
      <w:b/>
      <w:bCs/>
    </w:rPr>
  </w:style>
  <w:style w:type="paragraph" w:customStyle="1" w:styleId="oslo">
    <w:name w:val="oslo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агл.14"/>
    <w:basedOn w:val="a"/>
    <w:pPr>
      <w:widowControl w:val="0"/>
      <w:jc w:val="center"/>
    </w:pPr>
    <w:rPr>
      <w:b/>
      <w:sz w:val="28"/>
    </w:rPr>
  </w:style>
  <w:style w:type="paragraph" w:styleId="ac">
    <w:name w:val="Block Text"/>
    <w:basedOn w:val="a"/>
    <w:semiHidden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5C1405"/>
  </w:style>
  <w:style w:type="paragraph" w:styleId="23">
    <w:name w:val="Body Text 2"/>
    <w:basedOn w:val="a"/>
    <w:link w:val="24"/>
    <w:uiPriority w:val="99"/>
    <w:unhideWhenUsed/>
    <w:rsid w:val="00FF00F6"/>
    <w:pPr>
      <w:autoSpaceDE w:val="0"/>
      <w:autoSpaceDN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F00F6"/>
  </w:style>
  <w:style w:type="character" w:customStyle="1" w:styleId="50">
    <w:name w:val="Заголовок 5 Знак"/>
    <w:link w:val="5"/>
    <w:uiPriority w:val="9"/>
    <w:semiHidden/>
    <w:rsid w:val="00FF00F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FF00F6"/>
    <w:pPr>
      <w:autoSpaceDE w:val="0"/>
      <w:autoSpaceDN w:val="0"/>
      <w:ind w:left="720"/>
      <w:contextualSpacing/>
    </w:pPr>
  </w:style>
  <w:style w:type="paragraph" w:customStyle="1" w:styleId="ae">
    <w:name w:val="реквизитПодпись"/>
    <w:basedOn w:val="a"/>
    <w:rsid w:val="00D74586"/>
    <w:pPr>
      <w:tabs>
        <w:tab w:val="left" w:pos="6804"/>
      </w:tabs>
      <w:spacing w:before="360"/>
    </w:pPr>
    <w:rPr>
      <w:sz w:val="24"/>
    </w:rPr>
  </w:style>
  <w:style w:type="paragraph" w:styleId="31">
    <w:name w:val="Body Text 3"/>
    <w:basedOn w:val="a"/>
    <w:link w:val="32"/>
    <w:uiPriority w:val="99"/>
    <w:unhideWhenUsed/>
    <w:rsid w:val="00E16036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E16036"/>
    <w:rPr>
      <w:sz w:val="16"/>
      <w:szCs w:val="16"/>
    </w:rPr>
  </w:style>
  <w:style w:type="paragraph" w:customStyle="1" w:styleId="14-1">
    <w:name w:val="Текст14-1"/>
    <w:aliases w:val="5,Текст 14-1,Стиль12-1,Т-1,текст14"/>
    <w:basedOn w:val="a"/>
    <w:rsid w:val="007A2346"/>
    <w:pPr>
      <w:spacing w:line="360" w:lineRule="auto"/>
      <w:ind w:firstLine="709"/>
      <w:jc w:val="both"/>
    </w:pPr>
    <w:rPr>
      <w:sz w:val="28"/>
    </w:rPr>
  </w:style>
  <w:style w:type="table" w:styleId="af">
    <w:name w:val="Table Grid"/>
    <w:basedOn w:val="a1"/>
    <w:uiPriority w:val="59"/>
    <w:rsid w:val="004D7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3367D3"/>
    <w:pPr>
      <w:spacing w:before="100" w:beforeAutospacing="1" w:after="100" w:afterAutospacing="1"/>
    </w:pPr>
  </w:style>
  <w:style w:type="paragraph" w:customStyle="1" w:styleId="Default">
    <w:name w:val="Default"/>
    <w:rsid w:val="00D947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rsid w:val="00F01FE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paragraph" w:styleId="af0">
    <w:name w:val="Normal (Web)"/>
    <w:basedOn w:val="a"/>
    <w:unhideWhenUsed/>
    <w:rsid w:val="00412B95"/>
    <w:pPr>
      <w:widowControl w:val="0"/>
      <w:suppressAutoHyphens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character" w:customStyle="1" w:styleId="20">
    <w:name w:val="Заголовок 2 Знак"/>
    <w:link w:val="2"/>
    <w:rsid w:val="00447BEB"/>
    <w:rPr>
      <w:rFonts w:ascii="Arial" w:hAnsi="Arial" w:cs="Arial"/>
      <w:b/>
      <w:bCs/>
      <w:i/>
      <w:iCs/>
      <w:sz w:val="28"/>
      <w:szCs w:val="28"/>
    </w:rPr>
  </w:style>
  <w:style w:type="paragraph" w:styleId="af1">
    <w:name w:val="Plain Text"/>
    <w:basedOn w:val="a"/>
    <w:link w:val="af2"/>
    <w:semiHidden/>
    <w:unhideWhenUsed/>
    <w:rsid w:val="00447BEB"/>
    <w:pPr>
      <w:spacing w:before="120" w:line="360" w:lineRule="auto"/>
      <w:ind w:firstLine="720"/>
      <w:jc w:val="both"/>
    </w:pPr>
    <w:rPr>
      <w:rFonts w:ascii="Courier New" w:hAnsi="Courier New"/>
      <w:lang/>
    </w:rPr>
  </w:style>
  <w:style w:type="character" w:customStyle="1" w:styleId="af2">
    <w:name w:val="Текст Знак"/>
    <w:link w:val="af1"/>
    <w:semiHidden/>
    <w:rsid w:val="00447BEB"/>
    <w:rPr>
      <w:rFonts w:ascii="Courier New" w:hAnsi="Courier New" w:cs="Courier New"/>
    </w:rPr>
  </w:style>
  <w:style w:type="paragraph" w:customStyle="1" w:styleId="consnormal">
    <w:name w:val="consnormal"/>
    <w:basedOn w:val="a"/>
    <w:rsid w:val="006F15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F1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C28D-6AF3-45FA-9DB1-55F4151D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 Томской области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 В.Г.</dc:creator>
  <cp:lastModifiedBy>Урушанова Маргарита</cp:lastModifiedBy>
  <cp:revision>2</cp:revision>
  <cp:lastPrinted>2019-08-20T03:42:00Z</cp:lastPrinted>
  <dcterms:created xsi:type="dcterms:W3CDTF">2019-08-28T10:12:00Z</dcterms:created>
  <dcterms:modified xsi:type="dcterms:W3CDTF">2019-08-28T10:12:00Z</dcterms:modified>
</cp:coreProperties>
</file>